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CFF0CA2" w14:textId="77777777" w:rsidR="00BB0021" w:rsidRDefault="00BB0021" w:rsidP="00BB0021">
      <w:r>
        <w:t>The Staff Assignment List should be used during the Emergency Phase to track staff locations against EOAs. It is typically managed by Department Heads or by the Facility Director.</w:t>
      </w:r>
    </w:p>
    <w:p w14:paraId="4F946DA1" w14:textId="77777777" w:rsidR="00BB0021" w:rsidRPr="00866A8F" w:rsidRDefault="00BB0021" w:rsidP="00BB0021"/>
    <w:tbl>
      <w:tblPr>
        <w:tblStyle w:val="TableGrid"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BB0021" w:rsidRPr="00866A8F" w14:paraId="474D267C" w14:textId="77777777" w:rsidTr="00EE1DC1">
        <w:tc>
          <w:tcPr>
            <w:tcW w:w="1871" w:type="dxa"/>
            <w:shd w:val="clear" w:color="auto" w:fill="DBE5F1" w:themeFill="accent1" w:themeFillTint="33"/>
            <w:vAlign w:val="center"/>
          </w:tcPr>
          <w:p w14:paraId="0C3E9DF8" w14:textId="77777777" w:rsidR="00BB0021" w:rsidRPr="006032CF" w:rsidRDefault="00BB0021" w:rsidP="00EE1DC1">
            <w:pPr>
              <w:pStyle w:val="TableHeading"/>
            </w:pPr>
            <w:r w:rsidRPr="006032CF">
              <w:t>Role</w:t>
            </w:r>
          </w:p>
        </w:tc>
        <w:tc>
          <w:tcPr>
            <w:tcW w:w="1871" w:type="dxa"/>
            <w:shd w:val="clear" w:color="auto" w:fill="DBE5F1" w:themeFill="accent1" w:themeFillTint="33"/>
            <w:vAlign w:val="center"/>
          </w:tcPr>
          <w:p w14:paraId="593EFCD2" w14:textId="77777777" w:rsidR="00BB0021" w:rsidRPr="006032CF" w:rsidRDefault="00BB0021" w:rsidP="00EE1DC1">
            <w:pPr>
              <w:pStyle w:val="TableHeading"/>
            </w:pPr>
            <w:r w:rsidRPr="006032CF">
              <w:t>Name</w:t>
            </w:r>
          </w:p>
        </w:tc>
        <w:tc>
          <w:tcPr>
            <w:tcW w:w="1871" w:type="dxa"/>
            <w:shd w:val="clear" w:color="auto" w:fill="DBE5F1" w:themeFill="accent1" w:themeFillTint="33"/>
            <w:vAlign w:val="center"/>
          </w:tcPr>
          <w:p w14:paraId="6075FA4D" w14:textId="77777777" w:rsidR="00BB0021" w:rsidRPr="006032CF" w:rsidRDefault="00BB0021" w:rsidP="00EE1DC1">
            <w:pPr>
              <w:pStyle w:val="TableHeading"/>
            </w:pPr>
            <w:r w:rsidRPr="006032CF">
              <w:t>Emergency Operating Area Assigned</w:t>
            </w:r>
          </w:p>
        </w:tc>
        <w:tc>
          <w:tcPr>
            <w:tcW w:w="1871" w:type="dxa"/>
            <w:shd w:val="clear" w:color="auto" w:fill="DBE5F1" w:themeFill="accent1" w:themeFillTint="33"/>
            <w:vAlign w:val="center"/>
          </w:tcPr>
          <w:p w14:paraId="29103909" w14:textId="77777777" w:rsidR="00BB0021" w:rsidRPr="006032CF" w:rsidRDefault="00BB0021" w:rsidP="00EE1DC1">
            <w:pPr>
              <w:pStyle w:val="TableHeading"/>
            </w:pPr>
            <w:r w:rsidRPr="006032CF">
              <w:t>Time Assigned</w:t>
            </w:r>
          </w:p>
        </w:tc>
        <w:tc>
          <w:tcPr>
            <w:tcW w:w="1871" w:type="dxa"/>
            <w:shd w:val="clear" w:color="auto" w:fill="DBE5F1" w:themeFill="accent1" w:themeFillTint="33"/>
            <w:vAlign w:val="center"/>
          </w:tcPr>
          <w:p w14:paraId="6E68D8AC" w14:textId="77777777" w:rsidR="00BB0021" w:rsidRPr="006032CF" w:rsidRDefault="00BB0021" w:rsidP="00EE1DC1">
            <w:pPr>
              <w:pStyle w:val="TableHeading"/>
            </w:pPr>
            <w:r w:rsidRPr="006032CF">
              <w:t>Time Returned to Pool</w:t>
            </w:r>
          </w:p>
        </w:tc>
      </w:tr>
      <w:tr w:rsidR="00BB0021" w14:paraId="67EB1D98" w14:textId="77777777" w:rsidTr="00EE1DC1">
        <w:trPr>
          <w:trHeight w:val="20"/>
        </w:trPr>
        <w:tc>
          <w:tcPr>
            <w:tcW w:w="1871" w:type="dxa"/>
          </w:tcPr>
          <w:p w14:paraId="75CA4161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6B3B1A60" w14:textId="77777777" w:rsidR="00BB0021" w:rsidRDefault="00BB0021" w:rsidP="00EE1DC1">
            <w:pPr>
              <w:pStyle w:val="TableText"/>
            </w:pPr>
          </w:p>
          <w:p w14:paraId="556FC3B1" w14:textId="77777777" w:rsidR="00BB0021" w:rsidRDefault="00BB0021" w:rsidP="00EE1DC1">
            <w:pPr>
              <w:pStyle w:val="TableText"/>
            </w:pPr>
          </w:p>
          <w:p w14:paraId="3BB35004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691186D0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606DBFD7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6D65729F" w14:textId="77777777" w:rsidR="00BB0021" w:rsidRDefault="00BB0021" w:rsidP="00EE1DC1">
            <w:pPr>
              <w:pStyle w:val="TableText"/>
            </w:pPr>
          </w:p>
        </w:tc>
      </w:tr>
      <w:tr w:rsidR="00BB0021" w14:paraId="67702007" w14:textId="77777777" w:rsidTr="00EE1DC1">
        <w:trPr>
          <w:trHeight w:val="20"/>
        </w:trPr>
        <w:tc>
          <w:tcPr>
            <w:tcW w:w="1871" w:type="dxa"/>
          </w:tcPr>
          <w:p w14:paraId="41DB3659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11C0BDEA" w14:textId="77777777" w:rsidR="00BB0021" w:rsidRDefault="00BB0021" w:rsidP="00EE1DC1">
            <w:pPr>
              <w:pStyle w:val="TableText"/>
            </w:pPr>
          </w:p>
          <w:p w14:paraId="2A427BB9" w14:textId="77777777" w:rsidR="00BB0021" w:rsidRDefault="00BB0021" w:rsidP="00EE1DC1">
            <w:pPr>
              <w:pStyle w:val="TableText"/>
            </w:pPr>
          </w:p>
          <w:p w14:paraId="53912725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0297A677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0ED9C58D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537C6D0B" w14:textId="77777777" w:rsidR="00BB0021" w:rsidRDefault="00BB0021" w:rsidP="00EE1DC1">
            <w:pPr>
              <w:pStyle w:val="TableText"/>
            </w:pPr>
          </w:p>
        </w:tc>
      </w:tr>
      <w:tr w:rsidR="00BB0021" w14:paraId="3FBB1F9A" w14:textId="77777777" w:rsidTr="00EE1DC1">
        <w:trPr>
          <w:trHeight w:val="20"/>
        </w:trPr>
        <w:tc>
          <w:tcPr>
            <w:tcW w:w="1871" w:type="dxa"/>
          </w:tcPr>
          <w:p w14:paraId="53898EFF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5F3FC066" w14:textId="77777777" w:rsidR="00BB0021" w:rsidRDefault="00BB0021" w:rsidP="00EE1DC1">
            <w:pPr>
              <w:pStyle w:val="TableText"/>
            </w:pPr>
          </w:p>
          <w:p w14:paraId="2BC4FB3F" w14:textId="77777777" w:rsidR="00BB0021" w:rsidRDefault="00BB0021" w:rsidP="00EE1DC1">
            <w:pPr>
              <w:pStyle w:val="TableText"/>
            </w:pPr>
          </w:p>
          <w:p w14:paraId="3EE772D5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502D3224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70E963F8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44AD1994" w14:textId="77777777" w:rsidR="00BB0021" w:rsidRDefault="00BB0021" w:rsidP="00EE1DC1">
            <w:pPr>
              <w:pStyle w:val="TableText"/>
            </w:pPr>
          </w:p>
        </w:tc>
      </w:tr>
      <w:tr w:rsidR="00BB0021" w14:paraId="684171D1" w14:textId="77777777" w:rsidTr="00EE1DC1">
        <w:trPr>
          <w:trHeight w:val="20"/>
        </w:trPr>
        <w:tc>
          <w:tcPr>
            <w:tcW w:w="1871" w:type="dxa"/>
          </w:tcPr>
          <w:p w14:paraId="08B832D0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1D81FD34" w14:textId="77777777" w:rsidR="00BB0021" w:rsidRDefault="00BB0021" w:rsidP="00EE1DC1">
            <w:pPr>
              <w:pStyle w:val="TableText"/>
            </w:pPr>
          </w:p>
          <w:p w14:paraId="1EDB6ABE" w14:textId="77777777" w:rsidR="00BB0021" w:rsidRDefault="00BB0021" w:rsidP="00EE1DC1">
            <w:pPr>
              <w:pStyle w:val="TableText"/>
            </w:pPr>
          </w:p>
          <w:p w14:paraId="629AAD00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62EBB8C2" w14:textId="2871F67D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081BC990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2D10600C" w14:textId="77777777" w:rsidR="00BB0021" w:rsidRDefault="00BB0021" w:rsidP="00EE1DC1">
            <w:pPr>
              <w:pStyle w:val="TableText"/>
            </w:pPr>
          </w:p>
        </w:tc>
      </w:tr>
      <w:tr w:rsidR="00BB0021" w14:paraId="3A82097D" w14:textId="77777777" w:rsidTr="00EE1DC1">
        <w:trPr>
          <w:trHeight w:val="20"/>
        </w:trPr>
        <w:tc>
          <w:tcPr>
            <w:tcW w:w="1871" w:type="dxa"/>
          </w:tcPr>
          <w:p w14:paraId="31B84761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05970FA9" w14:textId="77777777" w:rsidR="00BB0021" w:rsidRDefault="00BB0021" w:rsidP="00EE1DC1">
            <w:pPr>
              <w:pStyle w:val="TableText"/>
            </w:pPr>
          </w:p>
          <w:p w14:paraId="0F407B72" w14:textId="77777777" w:rsidR="00BB0021" w:rsidRDefault="00BB0021" w:rsidP="00EE1DC1">
            <w:pPr>
              <w:pStyle w:val="TableText"/>
            </w:pPr>
          </w:p>
          <w:p w14:paraId="37CC8EF8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3D958FAB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2DB56937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23923182" w14:textId="77777777" w:rsidR="00BB0021" w:rsidRDefault="00BB0021" w:rsidP="00EE1DC1">
            <w:pPr>
              <w:pStyle w:val="TableText"/>
            </w:pPr>
          </w:p>
        </w:tc>
      </w:tr>
      <w:tr w:rsidR="00BB0021" w14:paraId="36831B6E" w14:textId="77777777" w:rsidTr="00EE1DC1">
        <w:trPr>
          <w:trHeight w:val="20"/>
        </w:trPr>
        <w:tc>
          <w:tcPr>
            <w:tcW w:w="1871" w:type="dxa"/>
          </w:tcPr>
          <w:p w14:paraId="29B2E245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4E9F2D15" w14:textId="77777777" w:rsidR="00BB0021" w:rsidRDefault="00BB0021" w:rsidP="00EE1DC1">
            <w:pPr>
              <w:pStyle w:val="TableText"/>
            </w:pPr>
          </w:p>
          <w:p w14:paraId="4B916B6D" w14:textId="77777777" w:rsidR="00BB0021" w:rsidRDefault="00BB0021" w:rsidP="00EE1DC1">
            <w:pPr>
              <w:pStyle w:val="TableText"/>
            </w:pPr>
          </w:p>
          <w:p w14:paraId="24D3048C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4E62416E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2A74F93F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648AA905" w14:textId="77777777" w:rsidR="00BB0021" w:rsidRDefault="00BB0021" w:rsidP="00EE1DC1">
            <w:pPr>
              <w:pStyle w:val="TableText"/>
            </w:pPr>
          </w:p>
        </w:tc>
      </w:tr>
      <w:tr w:rsidR="00BB0021" w14:paraId="2C57AEA7" w14:textId="77777777" w:rsidTr="00EE1DC1">
        <w:trPr>
          <w:trHeight w:val="20"/>
        </w:trPr>
        <w:tc>
          <w:tcPr>
            <w:tcW w:w="1871" w:type="dxa"/>
          </w:tcPr>
          <w:p w14:paraId="5EC0130A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09A75CCC" w14:textId="77777777" w:rsidR="00BB0021" w:rsidRDefault="00BB0021" w:rsidP="00EE1DC1">
            <w:pPr>
              <w:pStyle w:val="TableText"/>
            </w:pPr>
          </w:p>
          <w:p w14:paraId="749FC2BE" w14:textId="77777777" w:rsidR="00BB0021" w:rsidRDefault="00BB0021" w:rsidP="00EE1DC1">
            <w:pPr>
              <w:pStyle w:val="TableText"/>
            </w:pPr>
          </w:p>
          <w:p w14:paraId="2FFEDB8D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5F3972AF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39F181D6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010EB58E" w14:textId="77777777" w:rsidR="00BB0021" w:rsidRDefault="00BB0021" w:rsidP="00EE1DC1">
            <w:pPr>
              <w:pStyle w:val="TableText"/>
            </w:pPr>
          </w:p>
        </w:tc>
      </w:tr>
      <w:tr w:rsidR="00BB0021" w14:paraId="493EF2EE" w14:textId="77777777" w:rsidTr="00EE1DC1">
        <w:trPr>
          <w:trHeight w:val="20"/>
        </w:trPr>
        <w:tc>
          <w:tcPr>
            <w:tcW w:w="1871" w:type="dxa"/>
          </w:tcPr>
          <w:p w14:paraId="3AD3FAA3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71430682" w14:textId="77777777" w:rsidR="00BB0021" w:rsidRDefault="00BB0021" w:rsidP="00EE1DC1">
            <w:pPr>
              <w:pStyle w:val="TableText"/>
            </w:pPr>
          </w:p>
          <w:p w14:paraId="335D8FBB" w14:textId="77777777" w:rsidR="00BB0021" w:rsidRDefault="00BB0021" w:rsidP="00EE1DC1">
            <w:pPr>
              <w:pStyle w:val="TableText"/>
            </w:pPr>
          </w:p>
          <w:p w14:paraId="275FBEFE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1F2EE9BF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65CA0533" w14:textId="77777777" w:rsidR="00BB0021" w:rsidRDefault="00BB0021" w:rsidP="00EE1DC1">
            <w:pPr>
              <w:pStyle w:val="TableText"/>
            </w:pPr>
          </w:p>
        </w:tc>
        <w:tc>
          <w:tcPr>
            <w:tcW w:w="1871" w:type="dxa"/>
          </w:tcPr>
          <w:p w14:paraId="123653F1" w14:textId="77777777" w:rsidR="00BB0021" w:rsidRDefault="00BB0021" w:rsidP="00EE1DC1">
            <w:pPr>
              <w:pStyle w:val="TableText"/>
            </w:pPr>
          </w:p>
        </w:tc>
      </w:tr>
    </w:tbl>
    <w:p w14:paraId="0EFA7F03" w14:textId="77777777" w:rsidR="00BB0021" w:rsidRDefault="00BB0021" w:rsidP="00BB0021"/>
    <w:p w14:paraId="3AE754CE" w14:textId="77777777" w:rsidR="00BB0021" w:rsidRDefault="00BB0021" w:rsidP="00BB0021">
      <w:pPr>
        <w:pStyle w:val="BodyBold"/>
      </w:pPr>
      <w:r w:rsidRPr="003F51CB">
        <w:t>List of</w:t>
      </w:r>
      <w:r>
        <w:t xml:space="preserve"> </w:t>
      </w:r>
      <w:r w:rsidRPr="00866A8F">
        <w:t>Emergency Operating Area</w:t>
      </w:r>
      <w:r>
        <w:t>s (EOA)</w:t>
      </w:r>
    </w:p>
    <w:p w14:paraId="57AD3DF3" w14:textId="77777777" w:rsidR="00BB0021" w:rsidRDefault="00BB0021" w:rsidP="00BB0021">
      <w:pPr>
        <w:rPr>
          <w:b/>
          <w:bCs/>
        </w:rPr>
      </w:pPr>
    </w:p>
    <w:tbl>
      <w:tblPr>
        <w:tblStyle w:val="TableGrid"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602"/>
        <w:gridCol w:w="4753"/>
      </w:tblGrid>
      <w:tr w:rsidR="00BB0021" w14:paraId="3A9EE66D" w14:textId="77777777" w:rsidTr="00EE1DC1">
        <w:tc>
          <w:tcPr>
            <w:tcW w:w="4602" w:type="dxa"/>
            <w:shd w:val="clear" w:color="auto" w:fill="DBE5F1" w:themeFill="accent1" w:themeFillTint="33"/>
          </w:tcPr>
          <w:p w14:paraId="2C2E6853" w14:textId="77777777" w:rsidR="00BB0021" w:rsidRPr="006032CF" w:rsidRDefault="00BB0021" w:rsidP="00EE1DC1">
            <w:pPr>
              <w:pStyle w:val="TableHeading"/>
            </w:pPr>
            <w:r w:rsidRPr="006032CF">
              <w:t>Area Full Name</w:t>
            </w:r>
          </w:p>
        </w:tc>
        <w:tc>
          <w:tcPr>
            <w:tcW w:w="4753" w:type="dxa"/>
            <w:shd w:val="clear" w:color="auto" w:fill="DBE5F1" w:themeFill="accent1" w:themeFillTint="33"/>
          </w:tcPr>
          <w:p w14:paraId="0B64F1DA" w14:textId="77777777" w:rsidR="00BB0021" w:rsidRPr="006032CF" w:rsidRDefault="00BB0021" w:rsidP="00EE1DC1">
            <w:pPr>
              <w:pStyle w:val="TableHeading"/>
            </w:pPr>
            <w:r w:rsidRPr="006032CF">
              <w:t>Code</w:t>
            </w:r>
          </w:p>
        </w:tc>
      </w:tr>
      <w:tr w:rsidR="00BB0021" w14:paraId="0B4C47D8" w14:textId="77777777" w:rsidTr="00EE1DC1">
        <w:tc>
          <w:tcPr>
            <w:tcW w:w="4602" w:type="dxa"/>
          </w:tcPr>
          <w:p w14:paraId="7CFAC035" w14:textId="77777777" w:rsidR="00BB0021" w:rsidRPr="006032CF" w:rsidRDefault="00BB0021" w:rsidP="00EE1DC1">
            <w:pPr>
              <w:pStyle w:val="TableText"/>
            </w:pPr>
            <w:r w:rsidRPr="006032CF">
              <w:t>Triage</w:t>
            </w:r>
          </w:p>
        </w:tc>
        <w:tc>
          <w:tcPr>
            <w:tcW w:w="4753" w:type="dxa"/>
          </w:tcPr>
          <w:p w14:paraId="3AAC9E93" w14:textId="77777777" w:rsidR="00BB0021" w:rsidRPr="006032CF" w:rsidRDefault="00BB0021" w:rsidP="00EE1DC1">
            <w:pPr>
              <w:pStyle w:val="TableText"/>
            </w:pPr>
            <w:r w:rsidRPr="006032CF">
              <w:t>TRI</w:t>
            </w:r>
          </w:p>
        </w:tc>
      </w:tr>
      <w:tr w:rsidR="00BB0021" w14:paraId="60CF916E" w14:textId="77777777" w:rsidTr="00EE1DC1">
        <w:tc>
          <w:tcPr>
            <w:tcW w:w="4602" w:type="dxa"/>
          </w:tcPr>
          <w:p w14:paraId="086CE62A" w14:textId="77777777" w:rsidR="00BB0021" w:rsidRPr="006032CF" w:rsidRDefault="00BB0021" w:rsidP="00EE1DC1">
            <w:pPr>
              <w:pStyle w:val="TableText"/>
            </w:pPr>
            <w:r w:rsidRPr="006032CF">
              <w:t>Kitchen</w:t>
            </w:r>
          </w:p>
        </w:tc>
        <w:tc>
          <w:tcPr>
            <w:tcW w:w="4753" w:type="dxa"/>
          </w:tcPr>
          <w:p w14:paraId="54C691AE" w14:textId="77777777" w:rsidR="00BB0021" w:rsidRPr="006032CF" w:rsidRDefault="00BB0021" w:rsidP="00EE1DC1">
            <w:pPr>
              <w:pStyle w:val="TableText"/>
            </w:pPr>
            <w:r w:rsidRPr="006032CF">
              <w:t>KIT</w:t>
            </w:r>
          </w:p>
        </w:tc>
      </w:tr>
      <w:tr w:rsidR="00BB0021" w14:paraId="04045E8A" w14:textId="77777777" w:rsidTr="00EE1DC1">
        <w:tc>
          <w:tcPr>
            <w:tcW w:w="4602" w:type="dxa"/>
          </w:tcPr>
          <w:p w14:paraId="160B2545" w14:textId="77777777" w:rsidR="00BB0021" w:rsidRPr="006032CF" w:rsidRDefault="00BB0021" w:rsidP="00EE1DC1">
            <w:pPr>
              <w:pStyle w:val="TableText"/>
            </w:pPr>
            <w:r w:rsidRPr="006032CF">
              <w:t>Morgue</w:t>
            </w:r>
          </w:p>
        </w:tc>
        <w:tc>
          <w:tcPr>
            <w:tcW w:w="4753" w:type="dxa"/>
          </w:tcPr>
          <w:p w14:paraId="44A188A8" w14:textId="77777777" w:rsidR="00BB0021" w:rsidRPr="006032CF" w:rsidRDefault="00BB0021" w:rsidP="00EE1DC1">
            <w:pPr>
              <w:pStyle w:val="TableText"/>
            </w:pPr>
            <w:r w:rsidRPr="006032CF">
              <w:t>MOR</w:t>
            </w:r>
          </w:p>
        </w:tc>
      </w:tr>
      <w:tr w:rsidR="00BB0021" w14:paraId="67B251C0" w14:textId="77777777" w:rsidTr="00EE1DC1">
        <w:tc>
          <w:tcPr>
            <w:tcW w:w="4602" w:type="dxa"/>
          </w:tcPr>
          <w:p w14:paraId="36AB8EE1" w14:textId="77777777" w:rsidR="00BB0021" w:rsidRPr="006032CF" w:rsidRDefault="00BB0021" w:rsidP="00EE1DC1">
            <w:pPr>
              <w:pStyle w:val="TableText"/>
            </w:pPr>
            <w:r w:rsidRPr="006032CF">
              <w:t>Radiology</w:t>
            </w:r>
          </w:p>
        </w:tc>
        <w:tc>
          <w:tcPr>
            <w:tcW w:w="4753" w:type="dxa"/>
          </w:tcPr>
          <w:p w14:paraId="6E9510CC" w14:textId="77777777" w:rsidR="00BB0021" w:rsidRPr="006032CF" w:rsidRDefault="00BB0021" w:rsidP="00EE1DC1">
            <w:pPr>
              <w:pStyle w:val="TableText"/>
            </w:pPr>
            <w:r w:rsidRPr="006032CF">
              <w:t>RAD</w:t>
            </w:r>
          </w:p>
        </w:tc>
      </w:tr>
      <w:tr w:rsidR="00BB0021" w14:paraId="05133E23" w14:textId="77777777" w:rsidTr="00EE1DC1">
        <w:tc>
          <w:tcPr>
            <w:tcW w:w="4602" w:type="dxa"/>
          </w:tcPr>
          <w:p w14:paraId="3EF72577" w14:textId="77777777" w:rsidR="00BB0021" w:rsidRPr="006032CF" w:rsidRDefault="00BB0021" w:rsidP="00EE1DC1">
            <w:pPr>
              <w:pStyle w:val="TableText"/>
            </w:pPr>
            <w:r w:rsidRPr="006032CF">
              <w:t>Clinic</w:t>
            </w:r>
          </w:p>
        </w:tc>
        <w:tc>
          <w:tcPr>
            <w:tcW w:w="4753" w:type="dxa"/>
          </w:tcPr>
          <w:p w14:paraId="2A652398" w14:textId="77777777" w:rsidR="00BB0021" w:rsidRPr="006032CF" w:rsidRDefault="00BB0021" w:rsidP="00EE1DC1">
            <w:pPr>
              <w:pStyle w:val="TableText"/>
            </w:pPr>
            <w:r w:rsidRPr="006032CF">
              <w:t>CLI</w:t>
            </w:r>
          </w:p>
        </w:tc>
      </w:tr>
      <w:tr w:rsidR="00BB0021" w14:paraId="5F9245BC" w14:textId="77777777" w:rsidTr="00EE1DC1">
        <w:tc>
          <w:tcPr>
            <w:tcW w:w="4602" w:type="dxa"/>
          </w:tcPr>
          <w:p w14:paraId="4E4375DE" w14:textId="77777777" w:rsidR="00BB0021" w:rsidRPr="006032CF" w:rsidRDefault="00BB0021" w:rsidP="00EE1DC1">
            <w:pPr>
              <w:pStyle w:val="TableText"/>
            </w:pPr>
            <w:r w:rsidRPr="006032CF">
              <w:t>Toilet</w:t>
            </w:r>
          </w:p>
        </w:tc>
        <w:tc>
          <w:tcPr>
            <w:tcW w:w="4753" w:type="dxa"/>
          </w:tcPr>
          <w:p w14:paraId="0D0DA57C" w14:textId="77777777" w:rsidR="00BB0021" w:rsidRPr="006032CF" w:rsidRDefault="00BB0021" w:rsidP="00EE1DC1">
            <w:pPr>
              <w:pStyle w:val="TableText"/>
            </w:pPr>
            <w:r w:rsidRPr="006032CF">
              <w:t>TOI</w:t>
            </w:r>
          </w:p>
        </w:tc>
      </w:tr>
      <w:tr w:rsidR="00BB0021" w14:paraId="3C021C45" w14:textId="77777777" w:rsidTr="00EE1DC1">
        <w:tc>
          <w:tcPr>
            <w:tcW w:w="4602" w:type="dxa"/>
          </w:tcPr>
          <w:p w14:paraId="098A2646" w14:textId="77777777" w:rsidR="00BB0021" w:rsidRPr="006032CF" w:rsidRDefault="00BB0021" w:rsidP="00EE1DC1">
            <w:pPr>
              <w:pStyle w:val="TableText"/>
            </w:pPr>
            <w:r w:rsidRPr="006032CF">
              <w:t>Fire Exit</w:t>
            </w:r>
          </w:p>
        </w:tc>
        <w:tc>
          <w:tcPr>
            <w:tcW w:w="4753" w:type="dxa"/>
          </w:tcPr>
          <w:p w14:paraId="13EB1144" w14:textId="77777777" w:rsidR="00BB0021" w:rsidRPr="006032CF" w:rsidRDefault="00BB0021" w:rsidP="00EE1DC1">
            <w:pPr>
              <w:pStyle w:val="TableText"/>
            </w:pPr>
            <w:r w:rsidRPr="006032CF">
              <w:t>FRE</w:t>
            </w:r>
          </w:p>
        </w:tc>
      </w:tr>
      <w:tr w:rsidR="00BB0021" w14:paraId="58ABDF82" w14:textId="77777777" w:rsidTr="00EE1DC1">
        <w:tc>
          <w:tcPr>
            <w:tcW w:w="4602" w:type="dxa"/>
          </w:tcPr>
          <w:p w14:paraId="3803503E" w14:textId="77777777" w:rsidR="00BB0021" w:rsidRPr="006032CF" w:rsidRDefault="00BB0021" w:rsidP="00EE1DC1">
            <w:pPr>
              <w:pStyle w:val="TableText"/>
            </w:pPr>
            <w:r w:rsidRPr="006032CF">
              <w:t>Utility Complex</w:t>
            </w:r>
          </w:p>
        </w:tc>
        <w:tc>
          <w:tcPr>
            <w:tcW w:w="4753" w:type="dxa"/>
          </w:tcPr>
          <w:p w14:paraId="722A37CE" w14:textId="77777777" w:rsidR="00BB0021" w:rsidRPr="006032CF" w:rsidRDefault="00BB0021" w:rsidP="00EE1DC1">
            <w:pPr>
              <w:pStyle w:val="TableText"/>
            </w:pPr>
            <w:r w:rsidRPr="006032CF">
              <w:t>UTC</w:t>
            </w:r>
          </w:p>
        </w:tc>
      </w:tr>
      <w:tr w:rsidR="00BB0021" w14:paraId="72E12C98" w14:textId="77777777" w:rsidTr="00EE1DC1">
        <w:tc>
          <w:tcPr>
            <w:tcW w:w="4602" w:type="dxa"/>
          </w:tcPr>
          <w:p w14:paraId="54AA59DD" w14:textId="77777777" w:rsidR="00BB0021" w:rsidRPr="006032CF" w:rsidRDefault="00BB0021" w:rsidP="00EE1DC1">
            <w:pPr>
              <w:pStyle w:val="TableText"/>
            </w:pPr>
            <w:r w:rsidRPr="006032CF">
              <w:t>Reception Area</w:t>
            </w:r>
          </w:p>
        </w:tc>
        <w:tc>
          <w:tcPr>
            <w:tcW w:w="4753" w:type="dxa"/>
          </w:tcPr>
          <w:p w14:paraId="264652BF" w14:textId="77777777" w:rsidR="00BB0021" w:rsidRPr="006032CF" w:rsidRDefault="00BB0021" w:rsidP="00EE1DC1">
            <w:pPr>
              <w:pStyle w:val="TableText"/>
            </w:pPr>
            <w:r w:rsidRPr="006032CF">
              <w:t>REC</w:t>
            </w:r>
          </w:p>
        </w:tc>
      </w:tr>
      <w:tr w:rsidR="00BB0021" w14:paraId="4DE03E7F" w14:textId="77777777" w:rsidTr="00EE1DC1">
        <w:tc>
          <w:tcPr>
            <w:tcW w:w="4602" w:type="dxa"/>
          </w:tcPr>
          <w:p w14:paraId="4378C0CC" w14:textId="77777777" w:rsidR="00BB0021" w:rsidRPr="006032CF" w:rsidRDefault="00BB0021" w:rsidP="00EE1DC1">
            <w:pPr>
              <w:pStyle w:val="TableText"/>
            </w:pPr>
            <w:r w:rsidRPr="006032CF">
              <w:t>Substation</w:t>
            </w:r>
          </w:p>
        </w:tc>
        <w:tc>
          <w:tcPr>
            <w:tcW w:w="4753" w:type="dxa"/>
          </w:tcPr>
          <w:p w14:paraId="0A893C70" w14:textId="77777777" w:rsidR="00BB0021" w:rsidRPr="006032CF" w:rsidRDefault="00BB0021" w:rsidP="00EE1DC1">
            <w:pPr>
              <w:pStyle w:val="TableText"/>
            </w:pPr>
            <w:r w:rsidRPr="006032CF">
              <w:t>SUB</w:t>
            </w:r>
          </w:p>
        </w:tc>
      </w:tr>
      <w:tr w:rsidR="00BB0021" w14:paraId="5D190A43" w14:textId="77777777" w:rsidTr="00EE1DC1">
        <w:tc>
          <w:tcPr>
            <w:tcW w:w="4602" w:type="dxa"/>
          </w:tcPr>
          <w:p w14:paraId="2ECA759D" w14:textId="77777777" w:rsidR="00BB0021" w:rsidRPr="006032CF" w:rsidRDefault="00BB0021" w:rsidP="00EE1DC1">
            <w:pPr>
              <w:pStyle w:val="TableText"/>
            </w:pPr>
            <w:r w:rsidRPr="006032CF">
              <w:t>Motor Control Center</w:t>
            </w:r>
          </w:p>
        </w:tc>
        <w:tc>
          <w:tcPr>
            <w:tcW w:w="4753" w:type="dxa"/>
          </w:tcPr>
          <w:p w14:paraId="280EDBF5" w14:textId="77777777" w:rsidR="00BB0021" w:rsidRPr="006032CF" w:rsidRDefault="00BB0021" w:rsidP="00EE1DC1">
            <w:pPr>
              <w:pStyle w:val="TableText"/>
            </w:pPr>
            <w:r w:rsidRPr="006032CF">
              <w:t>MCC</w:t>
            </w:r>
          </w:p>
        </w:tc>
      </w:tr>
      <w:tr w:rsidR="00BB0021" w14:paraId="71B9606B" w14:textId="77777777" w:rsidTr="00EE1DC1">
        <w:tc>
          <w:tcPr>
            <w:tcW w:w="4602" w:type="dxa"/>
          </w:tcPr>
          <w:p w14:paraId="24AB9863" w14:textId="77777777" w:rsidR="00BB0021" w:rsidRPr="006032CF" w:rsidRDefault="00BB0021" w:rsidP="00EE1DC1">
            <w:pPr>
              <w:pStyle w:val="TableText"/>
            </w:pPr>
            <w:r w:rsidRPr="006032CF">
              <w:t>District Cooling Plant</w:t>
            </w:r>
          </w:p>
        </w:tc>
        <w:tc>
          <w:tcPr>
            <w:tcW w:w="4753" w:type="dxa"/>
          </w:tcPr>
          <w:p w14:paraId="6601E4F4" w14:textId="77777777" w:rsidR="00BB0021" w:rsidRPr="006032CF" w:rsidRDefault="00BB0021" w:rsidP="00EE1DC1">
            <w:pPr>
              <w:pStyle w:val="TableText"/>
            </w:pPr>
            <w:r w:rsidRPr="006032CF">
              <w:t>DCP</w:t>
            </w:r>
          </w:p>
        </w:tc>
      </w:tr>
      <w:tr w:rsidR="00BB0021" w14:paraId="610957CD" w14:textId="77777777" w:rsidTr="00EE1DC1">
        <w:tc>
          <w:tcPr>
            <w:tcW w:w="4602" w:type="dxa"/>
          </w:tcPr>
          <w:p w14:paraId="6FB4EBC5" w14:textId="77777777" w:rsidR="00BB0021" w:rsidRPr="006032CF" w:rsidRDefault="00BB0021" w:rsidP="00EE1DC1">
            <w:pPr>
              <w:pStyle w:val="TableText"/>
            </w:pPr>
            <w:r w:rsidRPr="006032CF">
              <w:t>Battery Room</w:t>
            </w:r>
          </w:p>
        </w:tc>
        <w:tc>
          <w:tcPr>
            <w:tcW w:w="4753" w:type="dxa"/>
          </w:tcPr>
          <w:p w14:paraId="0AC5CAFF" w14:textId="77777777" w:rsidR="00BB0021" w:rsidRPr="006032CF" w:rsidRDefault="00BB0021" w:rsidP="00EE1DC1">
            <w:pPr>
              <w:pStyle w:val="TableText"/>
            </w:pPr>
            <w:r w:rsidRPr="006032CF">
              <w:t>BAT</w:t>
            </w:r>
          </w:p>
        </w:tc>
      </w:tr>
      <w:tr w:rsidR="00BB0021" w14:paraId="193A3FCD" w14:textId="77777777" w:rsidTr="00EE1DC1">
        <w:tc>
          <w:tcPr>
            <w:tcW w:w="4602" w:type="dxa"/>
          </w:tcPr>
          <w:p w14:paraId="3E7A3208" w14:textId="77777777" w:rsidR="00BB0021" w:rsidRPr="006032CF" w:rsidRDefault="00BB0021" w:rsidP="00EE1DC1">
            <w:pPr>
              <w:pStyle w:val="TableText"/>
            </w:pPr>
            <w:r w:rsidRPr="006032CF">
              <w:t>U</w:t>
            </w:r>
            <w:r>
              <w:t>ninterruptable Power Supply</w:t>
            </w:r>
          </w:p>
        </w:tc>
        <w:tc>
          <w:tcPr>
            <w:tcW w:w="4753" w:type="dxa"/>
          </w:tcPr>
          <w:p w14:paraId="70DE3F96" w14:textId="77777777" w:rsidR="00BB0021" w:rsidRPr="006032CF" w:rsidRDefault="00BB0021" w:rsidP="00EE1DC1">
            <w:pPr>
              <w:pStyle w:val="TableText"/>
            </w:pPr>
            <w:r w:rsidRPr="006032CF">
              <w:t>UPS</w:t>
            </w:r>
          </w:p>
        </w:tc>
      </w:tr>
    </w:tbl>
    <w:p w14:paraId="6AAE5AEF" w14:textId="77777777" w:rsidR="00BB0021" w:rsidRDefault="00BB0021" w:rsidP="00BB0021"/>
    <w:sectPr w:rsidR="00BB0021" w:rsidSect="00E12077">
      <w:headerReference w:type="default" r:id="rId11"/>
      <w:footerReference w:type="default" r:id="rId12"/>
      <w:pgSz w:w="11907" w:h="16840" w:code="9"/>
      <w:pgMar w:top="1100" w:right="1134" w:bottom="1077" w:left="1418" w:header="432" w:footer="8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9814A" w14:textId="77777777" w:rsidR="00E60F44" w:rsidRDefault="00E60F44">
      <w:r>
        <w:separator/>
      </w:r>
    </w:p>
    <w:p w14:paraId="4991DEA8" w14:textId="77777777" w:rsidR="00E60F44" w:rsidRDefault="00E60F44"/>
  </w:endnote>
  <w:endnote w:type="continuationSeparator" w:id="0">
    <w:p w14:paraId="3264034A" w14:textId="77777777" w:rsidR="00E60F44" w:rsidRDefault="00E60F44">
      <w:r>
        <w:continuationSeparator/>
      </w:r>
    </w:p>
    <w:p w14:paraId="41DEFFEE" w14:textId="77777777" w:rsidR="00E60F44" w:rsidRDefault="00E60F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E12077" w:rsidRPr="005624BD" w14:paraId="607BE850" w14:textId="77777777" w:rsidTr="004A6D5B">
      <w:tc>
        <w:tcPr>
          <w:tcW w:w="7200" w:type="dxa"/>
          <w:tcBorders>
            <w:bottom w:val="single" w:sz="6" w:space="0" w:color="7A8D95"/>
          </w:tcBorders>
        </w:tcPr>
        <w:p w14:paraId="57A83142" w14:textId="27BF7618" w:rsidR="00E12077" w:rsidRPr="005624BD" w:rsidRDefault="00E12077" w:rsidP="00E12077">
          <w:pPr>
            <w:tabs>
              <w:tab w:val="center" w:pos="4320"/>
              <w:tab w:val="right" w:pos="8640"/>
            </w:tabs>
            <w:spacing w:before="180" w:after="120"/>
          </w:pPr>
          <w:r w:rsidRPr="005624BD"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1917300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EOM-ZE0-TP-000006 </w:t>
              </w:r>
            </w:sdtContent>
          </w:sdt>
          <w:r w:rsidRPr="005624BD">
            <w:rPr>
              <w:rFonts w:cs="Arial"/>
              <w:color w:val="7A8D95"/>
              <w:sz w:val="16"/>
              <w:szCs w:val="16"/>
            </w:rPr>
            <w:t xml:space="preserve">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1388103822"/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001</w:t>
              </w:r>
            </w:sdtContent>
          </w:sdt>
          <w:r w:rsidRPr="005624BD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5624BD"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 w:rsidRPr="005624BD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5624BD"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1676993868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 w:rsidRPr="005624BD"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6A76893D" w14:textId="77777777" w:rsidR="00E12077" w:rsidRPr="005624BD" w:rsidRDefault="00E12077" w:rsidP="00E12077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 w:rsidRPr="005624BD">
            <w:rPr>
              <w:color w:val="7A8D95"/>
              <w:sz w:val="16"/>
              <w:szCs w:val="16"/>
            </w:rPr>
            <w:t xml:space="preserve">Page 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5624BD"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end"/>
          </w:r>
          <w:r w:rsidRPr="005624BD">
            <w:rPr>
              <w:color w:val="7A8D95"/>
              <w:sz w:val="16"/>
              <w:szCs w:val="16"/>
            </w:rPr>
            <w:t xml:space="preserve"> of 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5624BD"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E12077" w:rsidRPr="005624BD" w14:paraId="0C640F95" w14:textId="77777777" w:rsidTr="004A6D5B">
      <w:tc>
        <w:tcPr>
          <w:tcW w:w="9890" w:type="dxa"/>
          <w:gridSpan w:val="2"/>
          <w:tcBorders>
            <w:top w:val="single" w:sz="6" w:space="0" w:color="7A8D95"/>
          </w:tcBorders>
        </w:tcPr>
        <w:p w14:paraId="0C8C2845" w14:textId="77777777" w:rsidR="00E12077" w:rsidRPr="005624BD" w:rsidRDefault="00E12077" w:rsidP="00E12077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 w:rsidRPr="005624BD"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77F1A56C" w14:textId="77777777" w:rsidR="00E12077" w:rsidRPr="005624BD" w:rsidRDefault="00E12077" w:rsidP="00E12077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E12077" w:rsidRDefault="009210BF" w:rsidP="00E12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C36BF" w14:textId="77777777" w:rsidR="00E60F44" w:rsidRDefault="00E60F44">
      <w:r>
        <w:separator/>
      </w:r>
    </w:p>
    <w:p w14:paraId="05BD25C4" w14:textId="77777777" w:rsidR="00E60F44" w:rsidRDefault="00E60F44"/>
  </w:footnote>
  <w:footnote w:type="continuationSeparator" w:id="0">
    <w:p w14:paraId="7913DA33" w14:textId="77777777" w:rsidR="00E60F44" w:rsidRDefault="00E60F44">
      <w:r>
        <w:continuationSeparator/>
      </w:r>
    </w:p>
    <w:p w14:paraId="09A6C713" w14:textId="77777777" w:rsidR="00E60F44" w:rsidRDefault="00E60F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72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5225"/>
    </w:tblGrid>
    <w:tr w:rsidR="009210BF" w14:paraId="55B15A60" w14:textId="77777777" w:rsidTr="00E12077">
      <w:tc>
        <w:tcPr>
          <w:tcW w:w="2070" w:type="dxa"/>
        </w:tcPr>
        <w:p w14:paraId="01975BF5" w14:textId="0CC2D14C" w:rsidR="009210BF" w:rsidRDefault="00830BE5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5F115B74" wp14:editId="1427DC72">
                <wp:simplePos x="0" y="0"/>
                <wp:positionH relativeFrom="column">
                  <wp:posOffset>-868680</wp:posOffset>
                </wp:positionH>
                <wp:positionV relativeFrom="paragraph">
                  <wp:posOffset>-50800</wp:posOffset>
                </wp:positionV>
                <wp:extent cx="1332230" cy="582930"/>
                <wp:effectExtent l="0" t="0" r="0" b="0"/>
                <wp:wrapNone/>
                <wp:docPr id="10" name="Pictur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5" w:type="dxa"/>
          <w:vAlign w:val="center"/>
        </w:tcPr>
        <w:p w14:paraId="361EC67C" w14:textId="60080AF0" w:rsidR="009210BF" w:rsidRPr="006A25F8" w:rsidRDefault="00BB0021" w:rsidP="003E1567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BB0021">
            <w:rPr>
              <w:kern w:val="32"/>
              <w:sz w:val="24"/>
              <w:szCs w:val="24"/>
              <w:lang w:val="en-GB"/>
            </w:rPr>
            <w:t>Staff Assignment List Template</w:t>
          </w:r>
        </w:p>
      </w:tc>
    </w:tr>
  </w:tbl>
  <w:p w14:paraId="0FE4F66F" w14:textId="60D2A9A4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C2069"/>
    <w:multiLevelType w:val="hybridMultilevel"/>
    <w:tmpl w:val="1A4AE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61C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795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54E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77D11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55B0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038C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0B0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0BE5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1613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3DC8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02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76E8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077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0F44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9719D"/>
    <w:rsid w:val="00EA09C3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2EC7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863CAC-E614-4888-8437-0CD34CE195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643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EOM-ZE0-TP-000006 Rev 001</dc:subject>
  <dc:creator>Rivamonte, Leonnito (RMP)</dc:creator>
  <cp:keywords>ᅟ</cp:keywords>
  <cp:lastModifiedBy>اسماء المطيري Asma Almutairi</cp:lastModifiedBy>
  <cp:revision>45</cp:revision>
  <cp:lastPrinted>2017-10-17T10:11:00Z</cp:lastPrinted>
  <dcterms:created xsi:type="dcterms:W3CDTF">2019-12-16T06:44:00Z</dcterms:created>
  <dcterms:modified xsi:type="dcterms:W3CDTF">2022-01-13T13:22:00Z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